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CD" w:rsidRDefault="00C958CD" w:rsidP="00C958CD">
      <w:pPr>
        <w:rPr>
          <w:rFonts w:hint="cs"/>
          <w:rtl/>
        </w:rPr>
      </w:pPr>
    </w:p>
    <w:p w:rsidR="001C7FE0" w:rsidRPr="009A2D89" w:rsidRDefault="004C0A29" w:rsidP="001C7FE0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60288">
            <v:imagedata r:id="rId5" o:title=""/>
            <w10:wrap type="square" side="left"/>
          </v:shape>
          <o:OLEObject Type="Embed" ProgID="CorelDRAW.Graphic.6" ShapeID="_x0000_s1026" DrawAspect="Content" ObjectID="_1654506132" r:id="rId6"/>
        </w:object>
      </w:r>
      <w:r w:rsidR="001C7FE0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1C7FE0" w:rsidRDefault="001C7FE0" w:rsidP="001C7FE0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1C7FE0" w:rsidRPr="00455591" w:rsidRDefault="001C7FE0" w:rsidP="001C7FE0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1C7FE0" w:rsidRPr="00455591" w:rsidRDefault="001C7FE0" w:rsidP="001C7FE0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1C7FE0" w:rsidRDefault="001C7FE0" w:rsidP="001C7FE0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9F7E73" w:rsidRDefault="00C958CD" w:rsidP="00251648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B650FB">
        <w:rPr>
          <w:rFonts w:hint="cs"/>
          <w:rtl/>
        </w:rPr>
        <w:t xml:space="preserve">   </w:t>
      </w:r>
      <w:r w:rsidR="009F7E73">
        <w:rPr>
          <w:rtl/>
        </w:rPr>
        <w:tab/>
      </w:r>
    </w:p>
    <w:p w:rsidR="00C958CD" w:rsidRDefault="00B650FB" w:rsidP="00DA4BC8">
      <w:pPr>
        <w:ind w:left="5760"/>
        <w:jc w:val="right"/>
        <w:rPr>
          <w:rtl/>
        </w:rPr>
      </w:pPr>
      <w:r>
        <w:rPr>
          <w:rFonts w:hint="cs"/>
          <w:rtl/>
        </w:rPr>
        <w:t xml:space="preserve">      </w:t>
      </w:r>
      <w:r w:rsidR="00DA4BC8">
        <w:rPr>
          <w:rFonts w:hint="cs"/>
          <w:rtl/>
        </w:rPr>
        <w:t>24</w:t>
      </w:r>
      <w:r w:rsidR="001E5A92">
        <w:rPr>
          <w:rFonts w:hint="cs"/>
          <w:rtl/>
        </w:rPr>
        <w:t xml:space="preserve"> ביוני 2020</w:t>
      </w:r>
    </w:p>
    <w:p w:rsidR="00512A07" w:rsidRDefault="00512A07" w:rsidP="00C5092F">
      <w:pPr>
        <w:rPr>
          <w:rtl/>
        </w:rPr>
      </w:pPr>
    </w:p>
    <w:p w:rsidR="00C958CD" w:rsidRDefault="00C958CD" w:rsidP="00C958CD">
      <w:pPr>
        <w:rPr>
          <w:rtl/>
        </w:rPr>
      </w:pPr>
      <w:r>
        <w:rPr>
          <w:rFonts w:hint="cs"/>
          <w:rtl/>
        </w:rPr>
        <w:t>אל : מגדלי הכותנה</w:t>
      </w:r>
    </w:p>
    <w:p w:rsidR="00561599" w:rsidRDefault="00561599" w:rsidP="00C958CD">
      <w:pPr>
        <w:rPr>
          <w:rtl/>
        </w:rPr>
      </w:pPr>
    </w:p>
    <w:p w:rsidR="00C958CD" w:rsidRDefault="00C958CD" w:rsidP="00C958CD">
      <w:pPr>
        <w:rPr>
          <w:rtl/>
        </w:rPr>
      </w:pPr>
      <w:r>
        <w:rPr>
          <w:rFonts w:hint="cs"/>
          <w:rtl/>
        </w:rPr>
        <w:t>שלום רב,</w:t>
      </w:r>
    </w:p>
    <w:p w:rsidR="00064D31" w:rsidRDefault="00064D31" w:rsidP="001D605B">
      <w:pPr>
        <w:jc w:val="center"/>
        <w:rPr>
          <w:b/>
          <w:bCs/>
          <w:u w:val="single"/>
          <w:rtl/>
        </w:rPr>
      </w:pPr>
    </w:p>
    <w:p w:rsidR="00C958CD" w:rsidRPr="00C958CD" w:rsidRDefault="00DA4BC8" w:rsidP="001D605B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סדר יום</w:t>
      </w:r>
      <w:r w:rsidR="00BB3ADE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לכנס</w:t>
      </w:r>
      <w:r w:rsidR="00A13DD3">
        <w:rPr>
          <w:rFonts w:hint="cs"/>
          <w:b/>
          <w:bCs/>
          <w:u w:val="single"/>
          <w:rtl/>
        </w:rPr>
        <w:t xml:space="preserve"> </w:t>
      </w:r>
      <w:r w:rsidR="00BB3ADE">
        <w:rPr>
          <w:rFonts w:hint="cs"/>
          <w:b/>
          <w:bCs/>
          <w:u w:val="single"/>
          <w:rtl/>
        </w:rPr>
        <w:t>מגדלים</w:t>
      </w:r>
      <w:r>
        <w:rPr>
          <w:rFonts w:hint="cs"/>
          <w:b/>
          <w:bCs/>
          <w:u w:val="single"/>
          <w:rtl/>
        </w:rPr>
        <w:t xml:space="preserve"> בעמק</w:t>
      </w:r>
    </w:p>
    <w:p w:rsidR="0026792E" w:rsidRDefault="0026792E" w:rsidP="0026792E">
      <w:pPr>
        <w:rPr>
          <w:rtl/>
        </w:rPr>
      </w:pPr>
    </w:p>
    <w:p w:rsidR="007A347D" w:rsidRPr="00CA0E95" w:rsidRDefault="00BB3ADE" w:rsidP="00DB2F60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מועצת הכותנה </w:t>
      </w:r>
      <w:r w:rsidR="00DA4BC8">
        <w:rPr>
          <w:rFonts w:hint="cs"/>
          <w:rtl/>
        </w:rPr>
        <w:t xml:space="preserve">תקיים </w:t>
      </w:r>
      <w:r w:rsidR="00DB2F60">
        <w:rPr>
          <w:rFonts w:hint="cs"/>
          <w:rtl/>
        </w:rPr>
        <w:t xml:space="preserve">כנס </w:t>
      </w:r>
      <w:r w:rsidR="00DA4BC8">
        <w:rPr>
          <w:rFonts w:hint="cs"/>
          <w:rtl/>
        </w:rPr>
        <w:t>מגדלים ב</w:t>
      </w:r>
      <w:r w:rsidR="00DB2F60">
        <w:rPr>
          <w:rFonts w:hint="cs"/>
          <w:rtl/>
        </w:rPr>
        <w:t>אולם מפעלי העמק</w:t>
      </w:r>
      <w:r w:rsidR="00DA4BC8">
        <w:rPr>
          <w:rtl/>
        </w:rPr>
        <w:br/>
      </w:r>
      <w:r w:rsidR="007A347D" w:rsidRPr="00CA0E95">
        <w:rPr>
          <w:rFonts w:hint="cs"/>
          <w:b/>
          <w:bCs/>
          <w:sz w:val="28"/>
          <w:szCs w:val="28"/>
          <w:rtl/>
        </w:rPr>
        <w:t xml:space="preserve">ביום </w:t>
      </w:r>
      <w:r w:rsidR="001E5A92">
        <w:rPr>
          <w:rFonts w:hint="cs"/>
          <w:b/>
          <w:bCs/>
          <w:sz w:val="28"/>
          <w:szCs w:val="28"/>
          <w:rtl/>
        </w:rPr>
        <w:t>שני</w:t>
      </w:r>
      <w:r w:rsidR="007A347D">
        <w:rPr>
          <w:rFonts w:hint="cs"/>
          <w:b/>
          <w:bCs/>
          <w:sz w:val="28"/>
          <w:szCs w:val="28"/>
          <w:rtl/>
        </w:rPr>
        <w:t>,</w:t>
      </w:r>
      <w:r w:rsidR="007A347D" w:rsidRPr="00CA0E95">
        <w:rPr>
          <w:rFonts w:hint="cs"/>
          <w:b/>
          <w:bCs/>
          <w:sz w:val="28"/>
          <w:szCs w:val="28"/>
          <w:rtl/>
        </w:rPr>
        <w:t xml:space="preserve"> </w:t>
      </w:r>
      <w:r w:rsidR="00A1177C">
        <w:rPr>
          <w:rFonts w:hint="cs"/>
          <w:b/>
          <w:bCs/>
          <w:sz w:val="28"/>
          <w:szCs w:val="28"/>
          <w:rtl/>
        </w:rPr>
        <w:t xml:space="preserve"> </w:t>
      </w:r>
      <w:r w:rsidR="001E5A92">
        <w:rPr>
          <w:rFonts w:hint="cs"/>
          <w:b/>
          <w:bCs/>
          <w:sz w:val="28"/>
          <w:szCs w:val="28"/>
          <w:rtl/>
        </w:rPr>
        <w:t>29 ביוני</w:t>
      </w:r>
      <w:r w:rsidR="007A347D">
        <w:rPr>
          <w:rFonts w:hint="cs"/>
          <w:b/>
          <w:bCs/>
          <w:sz w:val="28"/>
          <w:szCs w:val="28"/>
          <w:rtl/>
        </w:rPr>
        <w:t xml:space="preserve">, </w:t>
      </w:r>
      <w:r w:rsidR="007A347D" w:rsidRPr="00CA0E95">
        <w:rPr>
          <w:rFonts w:hint="cs"/>
          <w:b/>
          <w:bCs/>
          <w:sz w:val="28"/>
          <w:szCs w:val="28"/>
          <w:rtl/>
        </w:rPr>
        <w:t xml:space="preserve">בשעה </w:t>
      </w:r>
      <w:r w:rsidR="00112E4F">
        <w:rPr>
          <w:rFonts w:hint="cs"/>
          <w:b/>
          <w:bCs/>
          <w:sz w:val="28"/>
          <w:szCs w:val="28"/>
          <w:rtl/>
        </w:rPr>
        <w:t>09</w:t>
      </w:r>
      <w:r w:rsidR="00A60C78">
        <w:rPr>
          <w:rFonts w:hint="cs"/>
          <w:b/>
          <w:bCs/>
          <w:sz w:val="28"/>
          <w:szCs w:val="28"/>
          <w:rtl/>
        </w:rPr>
        <w:t>:</w:t>
      </w:r>
      <w:r w:rsidR="00112E4F">
        <w:rPr>
          <w:rFonts w:hint="cs"/>
          <w:b/>
          <w:bCs/>
          <w:sz w:val="28"/>
          <w:szCs w:val="28"/>
          <w:rtl/>
        </w:rPr>
        <w:t>0</w:t>
      </w:r>
      <w:r w:rsidR="00814442">
        <w:rPr>
          <w:rFonts w:hint="cs"/>
          <w:b/>
          <w:bCs/>
          <w:sz w:val="28"/>
          <w:szCs w:val="28"/>
          <w:rtl/>
        </w:rPr>
        <w:t>0</w:t>
      </w:r>
      <w:r w:rsidR="007A347D" w:rsidRPr="00CA0E95">
        <w:rPr>
          <w:rFonts w:hint="cs"/>
          <w:b/>
          <w:bCs/>
          <w:sz w:val="28"/>
          <w:szCs w:val="28"/>
          <w:rtl/>
        </w:rPr>
        <w:t>.</w:t>
      </w:r>
    </w:p>
    <w:p w:rsidR="001E5A92" w:rsidRDefault="001E5A92" w:rsidP="00DA4BC8">
      <w:pPr>
        <w:rPr>
          <w:rtl/>
        </w:rPr>
      </w:pPr>
    </w:p>
    <w:p w:rsidR="00DA4BC8" w:rsidRPr="00DA4BC8" w:rsidRDefault="00DA4BC8" w:rsidP="00DA4BC8">
      <w:pPr>
        <w:rPr>
          <w:rFonts w:hint="cs"/>
          <w:u w:val="single"/>
          <w:rtl/>
        </w:rPr>
      </w:pPr>
      <w:r w:rsidRPr="00DA4BC8">
        <w:rPr>
          <w:rFonts w:hint="cs"/>
          <w:u w:val="single"/>
          <w:rtl/>
        </w:rPr>
        <w:t>על סדר היום</w:t>
      </w:r>
      <w:r>
        <w:rPr>
          <w:rFonts w:hint="cs"/>
          <w:u w:val="single"/>
          <w:rtl/>
        </w:rPr>
        <w:t>:</w:t>
      </w:r>
    </w:p>
    <w:p w:rsidR="00DA4BC8" w:rsidRDefault="00DA4BC8" w:rsidP="00DA4BC8">
      <w:pPr>
        <w:pStyle w:val="a5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>דבר האזור</w:t>
      </w:r>
    </w:p>
    <w:p w:rsidR="00DA4BC8" w:rsidRDefault="00DA4BC8" w:rsidP="00DA4BC8">
      <w:pPr>
        <w:pStyle w:val="a5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סקירת שוק הכותנה </w:t>
      </w:r>
      <w:r>
        <w:rPr>
          <w:rtl/>
        </w:rPr>
        <w:t>–</w:t>
      </w:r>
      <w:r>
        <w:rPr>
          <w:rFonts w:hint="cs"/>
          <w:rtl/>
        </w:rPr>
        <w:t xml:space="preserve"> אורי גלעד</w:t>
      </w:r>
    </w:p>
    <w:p w:rsidR="00DA4BC8" w:rsidRDefault="00DA4BC8" w:rsidP="00DA4BC8">
      <w:pPr>
        <w:pStyle w:val="a5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מועצת הכותנה לאן? </w:t>
      </w:r>
      <w:r>
        <w:rPr>
          <w:rtl/>
        </w:rPr>
        <w:t>–</w:t>
      </w:r>
      <w:r>
        <w:rPr>
          <w:rFonts w:hint="cs"/>
          <w:rtl/>
        </w:rPr>
        <w:t xml:space="preserve"> מורדי ונטורה</w:t>
      </w:r>
    </w:p>
    <w:p w:rsidR="00DA4BC8" w:rsidRDefault="00DA4BC8" w:rsidP="00DA4BC8">
      <w:pPr>
        <w:pStyle w:val="a5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היכרות עם המנכ"ל הנכנס </w:t>
      </w:r>
      <w:r>
        <w:rPr>
          <w:rtl/>
        </w:rPr>
        <w:t>–</w:t>
      </w:r>
      <w:r>
        <w:rPr>
          <w:rFonts w:hint="cs"/>
          <w:rtl/>
        </w:rPr>
        <w:t xml:space="preserve"> יזהר לנדאו</w:t>
      </w:r>
    </w:p>
    <w:p w:rsidR="00DA4BC8" w:rsidRPr="00DA4BC8" w:rsidRDefault="00DA4BC8" w:rsidP="00DA4BC8">
      <w:pPr>
        <w:pStyle w:val="a5"/>
        <w:numPr>
          <w:ilvl w:val="0"/>
          <w:numId w:val="7"/>
        </w:numPr>
        <w:rPr>
          <w:b/>
          <w:bCs/>
          <w:sz w:val="28"/>
          <w:szCs w:val="28"/>
          <w:rtl/>
        </w:rPr>
      </w:pPr>
      <w:r>
        <w:rPr>
          <w:rFonts w:hint="cs"/>
          <w:rtl/>
        </w:rPr>
        <w:t>מילות פרידה וברכות מאורי גלעד</w:t>
      </w:r>
    </w:p>
    <w:p w:rsidR="00AE1ED2" w:rsidRDefault="00AE1ED2" w:rsidP="00CA0E95">
      <w:pPr>
        <w:rPr>
          <w:b/>
          <w:bCs/>
          <w:sz w:val="28"/>
          <w:szCs w:val="28"/>
          <w:rtl/>
        </w:rPr>
      </w:pPr>
    </w:p>
    <w:p w:rsidR="00372B15" w:rsidRDefault="00372B15" w:rsidP="001E5A92">
      <w:pPr>
        <w:tabs>
          <w:tab w:val="left" w:pos="7158"/>
        </w:tabs>
        <w:spacing w:line="360" w:lineRule="auto"/>
        <w:rPr>
          <w:rtl/>
        </w:rPr>
      </w:pPr>
    </w:p>
    <w:p w:rsidR="00CA0E95" w:rsidRDefault="00DA4BC8" w:rsidP="00DA4BC8">
      <w:pPr>
        <w:tabs>
          <w:tab w:val="left" w:pos="7158"/>
        </w:tabs>
        <w:spacing w:line="360" w:lineRule="auto"/>
        <w:rPr>
          <w:rFonts w:ascii="Arial" w:hAnsi="Arial"/>
          <w:sz w:val="24"/>
          <w:rtl/>
        </w:rPr>
      </w:pPr>
      <w:r>
        <w:rPr>
          <w:rFonts w:hint="cs"/>
          <w:rtl/>
        </w:rPr>
        <w:t xml:space="preserve"> </w:t>
      </w:r>
      <w:r w:rsidR="00CA0E95">
        <w:rPr>
          <w:rFonts w:hint="cs"/>
          <w:rtl/>
        </w:rPr>
        <w:t>כולכם מוזמנים.</w:t>
      </w:r>
      <w:r w:rsidR="00CA0E95">
        <w:rPr>
          <w:rtl/>
        </w:rPr>
        <w:br/>
      </w:r>
    </w:p>
    <w:p w:rsidR="00C958CD" w:rsidRPr="00C958CD" w:rsidRDefault="00C958CD" w:rsidP="00C958CD">
      <w:pPr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נודה על השתתפותכם</w:t>
      </w:r>
      <w:r w:rsidRPr="00C958CD">
        <w:rPr>
          <w:rFonts w:ascii="Arial" w:hAnsi="Arial" w:hint="cs"/>
          <w:sz w:val="24"/>
          <w:rtl/>
        </w:rPr>
        <w:t>.</w:t>
      </w:r>
    </w:p>
    <w:p w:rsidR="00BB3ADE" w:rsidRDefault="00BB3ADE" w:rsidP="003C78FF">
      <w:pPr>
        <w:rPr>
          <w:rtl/>
        </w:rPr>
      </w:pPr>
    </w:p>
    <w:p w:rsidR="00C958CD" w:rsidRDefault="00C958CD" w:rsidP="00E9760E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26792E">
        <w:rPr>
          <w:rFonts w:hint="cs"/>
          <w:rtl/>
        </w:rPr>
        <w:tab/>
      </w:r>
      <w:r w:rsidR="00BB3ADE">
        <w:rPr>
          <w:rFonts w:hint="cs"/>
          <w:rtl/>
        </w:rPr>
        <w:tab/>
      </w:r>
      <w:r w:rsidR="00BB3ADE">
        <w:rPr>
          <w:rFonts w:hint="cs"/>
          <w:rtl/>
        </w:rPr>
        <w:tab/>
      </w:r>
      <w:r w:rsidR="00BB3ADE">
        <w:rPr>
          <w:rFonts w:hint="cs"/>
          <w:rtl/>
        </w:rPr>
        <w:tab/>
      </w:r>
      <w:r w:rsidR="00BB3ADE">
        <w:rPr>
          <w:rFonts w:hint="cs"/>
          <w:rtl/>
        </w:rPr>
        <w:tab/>
      </w:r>
      <w:r w:rsidR="00BB3ADE">
        <w:rPr>
          <w:rFonts w:hint="cs"/>
          <w:rtl/>
        </w:rPr>
        <w:tab/>
      </w:r>
      <w:r w:rsidR="00BB3ADE">
        <w:rPr>
          <w:rFonts w:hint="cs"/>
          <w:rtl/>
        </w:rPr>
        <w:tab/>
      </w:r>
      <w:r>
        <w:rPr>
          <w:rFonts w:hint="cs"/>
          <w:rtl/>
        </w:rPr>
        <w:t>בברכה,</w:t>
      </w:r>
    </w:p>
    <w:p w:rsidR="00C958CD" w:rsidRDefault="00C958CD" w:rsidP="00E9760E">
      <w:pPr>
        <w:rPr>
          <w:rtl/>
        </w:rPr>
      </w:pPr>
    </w:p>
    <w:p w:rsidR="00C958CD" w:rsidRDefault="00C958CD" w:rsidP="00E9760E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26792E">
        <w:rPr>
          <w:rFonts w:hint="cs"/>
          <w:rtl/>
        </w:rPr>
        <w:tab/>
      </w:r>
      <w:r>
        <w:rPr>
          <w:rFonts w:hint="cs"/>
          <w:rtl/>
        </w:rPr>
        <w:t>אורי גלעד</w:t>
      </w:r>
    </w:p>
    <w:p w:rsidR="00D254AE" w:rsidRDefault="00C958CD" w:rsidP="001C7FE0">
      <w:pPr>
        <w:rPr>
          <w:sz w:val="12"/>
          <w:szCs w:val="12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26792E">
        <w:rPr>
          <w:rFonts w:hint="cs"/>
          <w:rtl/>
        </w:rPr>
        <w:tab/>
      </w:r>
      <w:r>
        <w:rPr>
          <w:rFonts w:hint="cs"/>
          <w:rtl/>
        </w:rPr>
        <w:t xml:space="preserve"> מנכ"ל</w:t>
      </w:r>
    </w:p>
    <w:p w:rsidR="00D254AE" w:rsidRDefault="00D254AE" w:rsidP="00CA0E95">
      <w:pPr>
        <w:rPr>
          <w:sz w:val="12"/>
          <w:szCs w:val="12"/>
          <w:rtl/>
        </w:rPr>
      </w:pPr>
    </w:p>
    <w:p w:rsidR="00D254AE" w:rsidRDefault="00D254AE" w:rsidP="00CA0E95">
      <w:pPr>
        <w:rPr>
          <w:sz w:val="12"/>
          <w:szCs w:val="12"/>
          <w:rtl/>
        </w:rPr>
      </w:pPr>
    </w:p>
    <w:p w:rsidR="00251648" w:rsidRDefault="00251648" w:rsidP="00CA0E95">
      <w:pPr>
        <w:rPr>
          <w:sz w:val="12"/>
          <w:szCs w:val="12"/>
          <w:rtl/>
        </w:rPr>
      </w:pPr>
    </w:p>
    <w:p w:rsidR="00251648" w:rsidRDefault="00251648" w:rsidP="00CA0E95">
      <w:pPr>
        <w:rPr>
          <w:sz w:val="12"/>
          <w:szCs w:val="12"/>
          <w:rtl/>
        </w:rPr>
      </w:pPr>
    </w:p>
    <w:p w:rsidR="00251648" w:rsidRDefault="00251648" w:rsidP="00CA0E95">
      <w:pPr>
        <w:rPr>
          <w:sz w:val="12"/>
          <w:szCs w:val="12"/>
          <w:rtl/>
        </w:rPr>
      </w:pPr>
    </w:p>
    <w:p w:rsidR="00251648" w:rsidRDefault="00251648" w:rsidP="00CA0E95">
      <w:pPr>
        <w:rPr>
          <w:sz w:val="12"/>
          <w:szCs w:val="12"/>
          <w:rtl/>
        </w:rPr>
      </w:pPr>
    </w:p>
    <w:p w:rsidR="00251648" w:rsidRDefault="00251648" w:rsidP="00CA0E95">
      <w:pPr>
        <w:rPr>
          <w:sz w:val="12"/>
          <w:szCs w:val="12"/>
          <w:rtl/>
        </w:rPr>
      </w:pPr>
    </w:p>
    <w:p w:rsidR="00741F59" w:rsidRDefault="00741F59" w:rsidP="001E5A92">
      <w:pPr>
        <w:rPr>
          <w:sz w:val="10"/>
          <w:szCs w:val="10"/>
          <w:rtl/>
        </w:rPr>
      </w:pPr>
    </w:p>
    <w:p w:rsidR="00741F59" w:rsidRDefault="00741F59" w:rsidP="001E5A92">
      <w:pPr>
        <w:rPr>
          <w:sz w:val="10"/>
          <w:szCs w:val="10"/>
          <w:rtl/>
        </w:rPr>
      </w:pPr>
    </w:p>
    <w:p w:rsidR="00AE1ED2" w:rsidRPr="00AE1ED2" w:rsidRDefault="00C958CD" w:rsidP="001E5A92">
      <w:pPr>
        <w:rPr>
          <w:szCs w:val="20"/>
        </w:rPr>
      </w:pPr>
      <w:r w:rsidRPr="00AE1ED2">
        <w:rPr>
          <w:rFonts w:hint="cs"/>
          <w:sz w:val="10"/>
          <w:szCs w:val="10"/>
          <w:rtl/>
        </w:rPr>
        <w:t>אורי מזכירות/כללי</w:t>
      </w:r>
      <w:r w:rsidR="00404CE1" w:rsidRPr="00AE1ED2">
        <w:rPr>
          <w:rFonts w:hint="cs"/>
          <w:sz w:val="10"/>
          <w:szCs w:val="10"/>
          <w:rtl/>
        </w:rPr>
        <w:t>/</w:t>
      </w:r>
      <w:r w:rsidR="001E5A92">
        <w:rPr>
          <w:rFonts w:hint="cs"/>
          <w:sz w:val="10"/>
          <w:szCs w:val="10"/>
          <w:rtl/>
        </w:rPr>
        <w:t>2020</w:t>
      </w:r>
    </w:p>
    <w:sectPr w:rsidR="00AE1ED2" w:rsidRPr="00AE1ED2" w:rsidSect="00512A07">
      <w:pgSz w:w="11906" w:h="16838"/>
      <w:pgMar w:top="340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36F"/>
    <w:multiLevelType w:val="hybridMultilevel"/>
    <w:tmpl w:val="D7CA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6D34"/>
    <w:multiLevelType w:val="hybridMultilevel"/>
    <w:tmpl w:val="409E80DC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50B"/>
    <w:multiLevelType w:val="hybridMultilevel"/>
    <w:tmpl w:val="621660FC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EC9E8">
      <w:start w:val="1"/>
      <w:numFmt w:val="bullet"/>
      <w:lvlText w:val="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A06"/>
    <w:multiLevelType w:val="hybridMultilevel"/>
    <w:tmpl w:val="2A50B732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6ABA"/>
    <w:multiLevelType w:val="hybridMultilevel"/>
    <w:tmpl w:val="58B23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53D90"/>
    <w:multiLevelType w:val="hybridMultilevel"/>
    <w:tmpl w:val="A6D6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544BF"/>
    <w:multiLevelType w:val="hybridMultilevel"/>
    <w:tmpl w:val="707A5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CD"/>
    <w:rsid w:val="00014AE0"/>
    <w:rsid w:val="0004270F"/>
    <w:rsid w:val="00064D31"/>
    <w:rsid w:val="00077D06"/>
    <w:rsid w:val="00083028"/>
    <w:rsid w:val="0008682C"/>
    <w:rsid w:val="00095E97"/>
    <w:rsid w:val="0009676F"/>
    <w:rsid w:val="000D264A"/>
    <w:rsid w:val="00104F14"/>
    <w:rsid w:val="00112E4F"/>
    <w:rsid w:val="00190721"/>
    <w:rsid w:val="001C201B"/>
    <w:rsid w:val="001C761B"/>
    <w:rsid w:val="001C7FE0"/>
    <w:rsid w:val="001D605B"/>
    <w:rsid w:val="001E2FA7"/>
    <w:rsid w:val="001E3416"/>
    <w:rsid w:val="001E5A92"/>
    <w:rsid w:val="001E7831"/>
    <w:rsid w:val="00242A93"/>
    <w:rsid w:val="00251648"/>
    <w:rsid w:val="00263B0F"/>
    <w:rsid w:val="0026792E"/>
    <w:rsid w:val="0028090F"/>
    <w:rsid w:val="002E0553"/>
    <w:rsid w:val="002F738F"/>
    <w:rsid w:val="00310016"/>
    <w:rsid w:val="0033370D"/>
    <w:rsid w:val="00355CAB"/>
    <w:rsid w:val="00362AE1"/>
    <w:rsid w:val="00372B15"/>
    <w:rsid w:val="003842CA"/>
    <w:rsid w:val="003A68BC"/>
    <w:rsid w:val="003C78FF"/>
    <w:rsid w:val="00402F0E"/>
    <w:rsid w:val="00404CE1"/>
    <w:rsid w:val="004B3B6D"/>
    <w:rsid w:val="004C5C95"/>
    <w:rsid w:val="004D42FB"/>
    <w:rsid w:val="00512A07"/>
    <w:rsid w:val="00561599"/>
    <w:rsid w:val="005F2D04"/>
    <w:rsid w:val="00607AFB"/>
    <w:rsid w:val="00684006"/>
    <w:rsid w:val="00684BA3"/>
    <w:rsid w:val="006872AA"/>
    <w:rsid w:val="00694B01"/>
    <w:rsid w:val="006A4184"/>
    <w:rsid w:val="006C6C5D"/>
    <w:rsid w:val="00736641"/>
    <w:rsid w:val="00736C1E"/>
    <w:rsid w:val="00741F59"/>
    <w:rsid w:val="007824A4"/>
    <w:rsid w:val="007A347D"/>
    <w:rsid w:val="007F624E"/>
    <w:rsid w:val="008124D7"/>
    <w:rsid w:val="00814442"/>
    <w:rsid w:val="00894B66"/>
    <w:rsid w:val="009514DF"/>
    <w:rsid w:val="00987356"/>
    <w:rsid w:val="009A5527"/>
    <w:rsid w:val="009E6B50"/>
    <w:rsid w:val="009F7E73"/>
    <w:rsid w:val="00A1177C"/>
    <w:rsid w:val="00A13DD3"/>
    <w:rsid w:val="00A60C78"/>
    <w:rsid w:val="00A6724E"/>
    <w:rsid w:val="00AD6927"/>
    <w:rsid w:val="00AE1ED2"/>
    <w:rsid w:val="00B56B3E"/>
    <w:rsid w:val="00B650FB"/>
    <w:rsid w:val="00B67CB6"/>
    <w:rsid w:val="00B83AF7"/>
    <w:rsid w:val="00B970F6"/>
    <w:rsid w:val="00BB3ADE"/>
    <w:rsid w:val="00C5092F"/>
    <w:rsid w:val="00C651CC"/>
    <w:rsid w:val="00C958CD"/>
    <w:rsid w:val="00CA0E95"/>
    <w:rsid w:val="00CC74BC"/>
    <w:rsid w:val="00D121DD"/>
    <w:rsid w:val="00D254AE"/>
    <w:rsid w:val="00D325D3"/>
    <w:rsid w:val="00D76F73"/>
    <w:rsid w:val="00DA4BC8"/>
    <w:rsid w:val="00DA5F58"/>
    <w:rsid w:val="00DB2F60"/>
    <w:rsid w:val="00DB5317"/>
    <w:rsid w:val="00DD11B5"/>
    <w:rsid w:val="00E1356E"/>
    <w:rsid w:val="00E44719"/>
    <w:rsid w:val="00E725FE"/>
    <w:rsid w:val="00E9760E"/>
    <w:rsid w:val="00EB3A99"/>
    <w:rsid w:val="00EE1A45"/>
    <w:rsid w:val="00EE2A39"/>
    <w:rsid w:val="00F07E29"/>
    <w:rsid w:val="00F20D5B"/>
    <w:rsid w:val="00F21CCA"/>
    <w:rsid w:val="00F34898"/>
    <w:rsid w:val="00F55322"/>
    <w:rsid w:val="00F62CEE"/>
    <w:rsid w:val="00F80C8D"/>
    <w:rsid w:val="00F94333"/>
    <w:rsid w:val="00F979D0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755CB"/>
  <w15:docId w15:val="{EF74DD08-4E92-4C31-8967-EEABBDB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3A6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A68BC"/>
    <w:rPr>
      <w:rFonts w:ascii="Tahoma" w:eastAsia="MS Mincho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DA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44</TotalTime>
  <Pages>1</Pages>
  <Words>116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Mali Shenitzer (Cotton)</cp:lastModifiedBy>
  <cp:revision>4</cp:revision>
  <cp:lastPrinted>2020-06-24T08:53:00Z</cp:lastPrinted>
  <dcterms:created xsi:type="dcterms:W3CDTF">2020-06-24T08:33:00Z</dcterms:created>
  <dcterms:modified xsi:type="dcterms:W3CDTF">2020-06-24T08:52:00Z</dcterms:modified>
</cp:coreProperties>
</file>